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6D31B" w14:textId="71B5F41B" w:rsidR="00CC3FB9" w:rsidRDefault="00AC5CC0" w:rsidP="0021409E">
      <w:pPr>
        <w:pStyle w:val="Title"/>
        <w:rPr>
          <w:color w:val="501549" w:themeColor="accent5" w:themeShade="80"/>
          <w:lang w:val="en-GB"/>
        </w:rPr>
      </w:pPr>
      <w:r w:rsidRPr="0908623A">
        <w:rPr>
          <w:color w:val="501549" w:themeColor="accent5" w:themeShade="80"/>
          <w:lang w:val="en-GB"/>
        </w:rPr>
        <w:t>X-Celeprint Acquire</w:t>
      </w:r>
      <w:r w:rsidR="61965292" w:rsidRPr="0908623A">
        <w:rPr>
          <w:color w:val="501549" w:themeColor="accent5" w:themeShade="80"/>
          <w:lang w:val="en-GB"/>
        </w:rPr>
        <w:t>s</w:t>
      </w:r>
      <w:r w:rsidRPr="0908623A">
        <w:rPr>
          <w:color w:val="501549" w:themeColor="accent5" w:themeShade="80"/>
          <w:lang w:val="en-GB"/>
        </w:rPr>
        <w:t xml:space="preserve"> Next-generation Production Tool Capability for </w:t>
      </w:r>
      <w:r w:rsidR="00D77901" w:rsidRPr="0908623A">
        <w:rPr>
          <w:color w:val="501549" w:themeColor="accent5" w:themeShade="80"/>
          <w:lang w:val="en-GB"/>
        </w:rPr>
        <w:t>H</w:t>
      </w:r>
      <w:r w:rsidRPr="0908623A">
        <w:rPr>
          <w:color w:val="501549" w:themeColor="accent5" w:themeShade="80"/>
          <w:lang w:val="en-GB"/>
        </w:rPr>
        <w:t>eterogenous Integration using Micro-transfer Print (MTP)</w:t>
      </w:r>
      <w:r w:rsidR="00CA1E7E" w:rsidRPr="0908623A">
        <w:rPr>
          <w:color w:val="501549" w:themeColor="accent5" w:themeShade="80"/>
          <w:lang w:val="en-GB"/>
        </w:rPr>
        <w:t xml:space="preserve"> from X Display Company</w:t>
      </w:r>
    </w:p>
    <w:p w14:paraId="7096D9B0" w14:textId="77777777" w:rsidR="001B2220" w:rsidRDefault="001B2220" w:rsidP="0075134F">
      <w:pPr>
        <w:rPr>
          <w:lang w:val="en-GB"/>
        </w:rPr>
      </w:pPr>
    </w:p>
    <w:p w14:paraId="2D1B21CB" w14:textId="2F89C664" w:rsidR="000942F0" w:rsidRDefault="00D078E6" w:rsidP="0908623A">
      <w:pPr>
        <w:rPr>
          <w:lang w:val="en-GB"/>
        </w:rPr>
      </w:pPr>
      <w:r>
        <w:t xml:space="preserve">X-Celeprint </w:t>
      </w:r>
      <w:r w:rsidR="00967CAA">
        <w:t>Ltd. (Cork, Ireland)</w:t>
      </w:r>
      <w:r w:rsidR="00A433DB">
        <w:t>, today</w:t>
      </w:r>
      <w:r w:rsidR="00967CAA">
        <w:t xml:space="preserve"> </w:t>
      </w:r>
      <w:r w:rsidR="00AF595C">
        <w:t>announces the acquisition of </w:t>
      </w:r>
      <w:r>
        <w:t xml:space="preserve">key </w:t>
      </w:r>
      <w:r w:rsidR="3B242BAE">
        <w:t xml:space="preserve">manufacturing </w:t>
      </w:r>
      <w:r w:rsidR="00AF595C">
        <w:t>intellectual property</w:t>
      </w:r>
      <w:r>
        <w:t xml:space="preserve"> (</w:t>
      </w:r>
      <w:r w:rsidR="00AF595C">
        <w:t>IP) and equipment assets from</w:t>
      </w:r>
      <w:r>
        <w:t xml:space="preserve"> </w:t>
      </w:r>
      <w:r w:rsidR="00CA1E7E">
        <w:t xml:space="preserve">X Display </w:t>
      </w:r>
      <w:r w:rsidR="001A7A4C">
        <w:t>Company Technology Ltd.</w:t>
      </w:r>
      <w:r w:rsidR="00CA1E7E">
        <w:t xml:space="preserve"> (XDC)</w:t>
      </w:r>
      <w:r w:rsidR="001B6F65">
        <w:t xml:space="preserve">, including the </w:t>
      </w:r>
      <w:r w:rsidR="06B1BEC6">
        <w:t>e</w:t>
      </w:r>
      <w:r w:rsidR="2B5675F0">
        <w:t xml:space="preserve">ngineering and support </w:t>
      </w:r>
      <w:r w:rsidR="00AF5D32">
        <w:t xml:space="preserve">team with </w:t>
      </w:r>
      <w:r w:rsidR="0055127D">
        <w:t xml:space="preserve">the </w:t>
      </w:r>
      <w:r w:rsidR="00AF5D32">
        <w:t>expertise</w:t>
      </w:r>
      <w:r w:rsidR="0035223D" w:rsidRPr="0908623A">
        <w:rPr>
          <w:lang w:val="en-GB"/>
        </w:rPr>
        <w:t xml:space="preserve"> to meet the demand for production capacity</w:t>
      </w:r>
      <w:r w:rsidR="004D2C34" w:rsidRPr="0908623A">
        <w:rPr>
          <w:lang w:val="en-GB"/>
        </w:rPr>
        <w:t xml:space="preserve"> in Micro</w:t>
      </w:r>
      <w:r w:rsidR="00524EEB" w:rsidRPr="0908623A">
        <w:rPr>
          <w:lang w:val="en-GB"/>
        </w:rPr>
        <w:t xml:space="preserve"> Transfer Print (</w:t>
      </w:r>
      <w:r w:rsidR="0055127D" w:rsidRPr="0908623A">
        <w:rPr>
          <w:lang w:val="en-GB"/>
        </w:rPr>
        <w:t>MTP</w:t>
      </w:r>
      <w:r w:rsidR="00524EEB" w:rsidRPr="0908623A">
        <w:rPr>
          <w:lang w:val="en-GB"/>
        </w:rPr>
        <w:t>)</w:t>
      </w:r>
      <w:r w:rsidR="0055127D" w:rsidRPr="0908623A">
        <w:rPr>
          <w:lang w:val="en-GB"/>
        </w:rPr>
        <w:t xml:space="preserve"> for </w:t>
      </w:r>
      <w:r w:rsidR="0035223D" w:rsidRPr="0908623A">
        <w:rPr>
          <w:lang w:val="en-GB"/>
        </w:rPr>
        <w:t>Silicon Photonics</w:t>
      </w:r>
      <w:r w:rsidR="00726A1B" w:rsidRPr="0908623A">
        <w:rPr>
          <w:lang w:val="en-GB"/>
        </w:rPr>
        <w:t>.</w:t>
      </w:r>
      <w:r w:rsidR="00E35D09">
        <w:t xml:space="preserve"> </w:t>
      </w:r>
      <w:r w:rsidR="2BACC004" w:rsidRPr="0908623A">
        <w:rPr>
          <w:lang w:val="en-GB"/>
        </w:rPr>
        <w:t>X-</w:t>
      </w:r>
      <w:r w:rsidR="007D5788" w:rsidRPr="0908623A">
        <w:rPr>
          <w:lang w:val="en-GB"/>
        </w:rPr>
        <w:t xml:space="preserve">Celeprint, </w:t>
      </w:r>
      <w:r w:rsidR="007D5788" w:rsidRPr="0908623A">
        <w:rPr>
          <w:rFonts w:ascii="Aptos" w:eastAsia="Aptos" w:hAnsi="Aptos" w:cs="Aptos"/>
          <w:lang w:val="en-GB"/>
        </w:rPr>
        <w:t>the</w:t>
      </w:r>
      <w:r w:rsidR="1705F7D1" w:rsidRPr="0908623A">
        <w:rPr>
          <w:rFonts w:ascii="Aptos" w:eastAsia="Aptos" w:hAnsi="Aptos" w:cs="Aptos"/>
          <w:lang w:val="en-GB"/>
        </w:rPr>
        <w:t xml:space="preserve"> pioneer of Micro Transfer Printing (MTP) capability and the leading solution provider</w:t>
      </w:r>
      <w:r w:rsidR="001B2220" w:rsidRPr="0908623A">
        <w:rPr>
          <w:lang w:val="en-GB"/>
        </w:rPr>
        <w:t xml:space="preserve"> </w:t>
      </w:r>
      <w:r w:rsidR="2BACC004" w:rsidRPr="0908623A">
        <w:rPr>
          <w:lang w:val="en-GB"/>
        </w:rPr>
        <w:t>for super-heterogenous integration of semiconductor</w:t>
      </w:r>
      <w:r w:rsidR="00864816" w:rsidRPr="0908623A">
        <w:rPr>
          <w:lang w:val="en-GB"/>
        </w:rPr>
        <w:t>,</w:t>
      </w:r>
      <w:r w:rsidR="2BACC004" w:rsidRPr="0908623A">
        <w:rPr>
          <w:lang w:val="en-GB"/>
        </w:rPr>
        <w:t xml:space="preserve"> photonics </w:t>
      </w:r>
      <w:r w:rsidR="00864816" w:rsidRPr="0908623A">
        <w:rPr>
          <w:lang w:val="en-GB"/>
        </w:rPr>
        <w:t xml:space="preserve">and optics </w:t>
      </w:r>
      <w:r w:rsidR="2BACC004" w:rsidRPr="0908623A">
        <w:rPr>
          <w:lang w:val="en-GB"/>
        </w:rPr>
        <w:t xml:space="preserve">materials and devices, </w:t>
      </w:r>
      <w:r w:rsidR="00A433DB" w:rsidRPr="0908623A">
        <w:rPr>
          <w:lang w:val="en-GB"/>
        </w:rPr>
        <w:t>is acquiring</w:t>
      </w:r>
      <w:r w:rsidR="2BACC004" w:rsidRPr="0908623A">
        <w:rPr>
          <w:lang w:val="en-GB"/>
        </w:rPr>
        <w:t xml:space="preserve"> the </w:t>
      </w:r>
      <w:r w:rsidR="00C543FD" w:rsidRPr="0908623A">
        <w:rPr>
          <w:lang w:val="en-GB"/>
        </w:rPr>
        <w:t xml:space="preserve">MTP </w:t>
      </w:r>
      <w:r w:rsidR="000925F0" w:rsidRPr="0908623A">
        <w:rPr>
          <w:lang w:val="en-GB"/>
        </w:rPr>
        <w:t xml:space="preserve">equipment </w:t>
      </w:r>
      <w:r w:rsidR="18FB59F4" w:rsidRPr="0908623A">
        <w:rPr>
          <w:lang w:val="en-GB"/>
        </w:rPr>
        <w:t xml:space="preserve">operations </w:t>
      </w:r>
      <w:r w:rsidR="2BACC004" w:rsidRPr="0908623A">
        <w:rPr>
          <w:lang w:val="en-GB"/>
        </w:rPr>
        <w:t>of X-Display Inc. in a private transaction</w:t>
      </w:r>
      <w:r w:rsidR="000A7BF8" w:rsidRPr="0908623A">
        <w:rPr>
          <w:lang w:val="en-GB"/>
        </w:rPr>
        <w:t>.</w:t>
      </w:r>
      <w:r w:rsidR="00574CF7" w:rsidRPr="0908623A">
        <w:rPr>
          <w:lang w:val="en-GB"/>
        </w:rPr>
        <w:t xml:space="preserve"> </w:t>
      </w:r>
    </w:p>
    <w:p w14:paraId="04EC2238" w14:textId="5CE18B92" w:rsidR="000942F0" w:rsidRDefault="2BACC004">
      <w:pPr>
        <w:rPr>
          <w:lang w:val="en-GB"/>
        </w:rPr>
      </w:pPr>
      <w:r w:rsidRPr="0908623A">
        <w:rPr>
          <w:lang w:val="en-GB"/>
        </w:rPr>
        <w:t xml:space="preserve">Commenting on the </w:t>
      </w:r>
      <w:r w:rsidR="003A590E" w:rsidRPr="0908623A">
        <w:rPr>
          <w:lang w:val="en-GB"/>
        </w:rPr>
        <w:t>transaction</w:t>
      </w:r>
      <w:r w:rsidRPr="0908623A">
        <w:rPr>
          <w:lang w:val="en-GB"/>
        </w:rPr>
        <w:t>, Peter Smyth, CEO of X-Celeprint said, “</w:t>
      </w:r>
      <w:r w:rsidR="006C7F0A" w:rsidRPr="0908623A">
        <w:rPr>
          <w:lang w:val="en-GB"/>
        </w:rPr>
        <w:t>This acquisition</w:t>
      </w:r>
      <w:r w:rsidR="00510749" w:rsidRPr="0908623A">
        <w:rPr>
          <w:lang w:val="en-GB"/>
        </w:rPr>
        <w:t xml:space="preserve"> adds manufacturing tool capability to X-Celeprint’s leading MTP </w:t>
      </w:r>
      <w:r w:rsidR="008803FB" w:rsidRPr="0908623A">
        <w:rPr>
          <w:lang w:val="en-GB"/>
        </w:rPr>
        <w:t>solutions</w:t>
      </w:r>
      <w:r w:rsidR="00B17FF5" w:rsidRPr="0908623A">
        <w:rPr>
          <w:lang w:val="en-GB"/>
        </w:rPr>
        <w:t xml:space="preserve">, </w:t>
      </w:r>
      <w:r w:rsidR="0085596C" w:rsidRPr="0908623A">
        <w:rPr>
          <w:lang w:val="en-GB"/>
        </w:rPr>
        <w:t xml:space="preserve">meeting </w:t>
      </w:r>
      <w:r w:rsidR="006C7F0A" w:rsidRPr="0908623A">
        <w:rPr>
          <w:lang w:val="en-GB"/>
        </w:rPr>
        <w:t xml:space="preserve">the stringent </w:t>
      </w:r>
      <w:r w:rsidR="00BD7BFD" w:rsidRPr="0908623A">
        <w:rPr>
          <w:lang w:val="en-GB"/>
        </w:rPr>
        <w:t xml:space="preserve">production </w:t>
      </w:r>
      <w:r w:rsidR="006C7F0A" w:rsidRPr="0908623A">
        <w:rPr>
          <w:lang w:val="en-GB"/>
        </w:rPr>
        <w:t>performance requirements of Hyper-scaler, Datacom, High-performance Computing and Consumer applications markets</w:t>
      </w:r>
      <w:r w:rsidR="00CF36D0" w:rsidRPr="0908623A">
        <w:rPr>
          <w:lang w:val="en-GB"/>
        </w:rPr>
        <w:t>.</w:t>
      </w:r>
      <w:r w:rsidR="00C43E54" w:rsidRPr="0908623A">
        <w:rPr>
          <w:lang w:val="en-GB"/>
        </w:rPr>
        <w:t xml:space="preserve"> Th</w:t>
      </w:r>
      <w:r w:rsidR="00B2587F" w:rsidRPr="0908623A">
        <w:rPr>
          <w:lang w:val="en-GB"/>
        </w:rPr>
        <w:t xml:space="preserve">is integrated </w:t>
      </w:r>
      <w:r w:rsidR="7E8B9F25" w:rsidRPr="0908623A">
        <w:rPr>
          <w:lang w:val="en-GB"/>
        </w:rPr>
        <w:t xml:space="preserve">MTP </w:t>
      </w:r>
      <w:r w:rsidR="00B2587F" w:rsidRPr="0908623A">
        <w:rPr>
          <w:lang w:val="en-GB"/>
        </w:rPr>
        <w:t>platform enables us to overcome</w:t>
      </w:r>
      <w:r w:rsidR="00792119" w:rsidRPr="0908623A">
        <w:rPr>
          <w:lang w:val="en-GB"/>
        </w:rPr>
        <w:t xml:space="preserve"> </w:t>
      </w:r>
      <w:r w:rsidR="00F93288" w:rsidRPr="0908623A">
        <w:rPr>
          <w:lang w:val="en-GB"/>
        </w:rPr>
        <w:t xml:space="preserve">the </w:t>
      </w:r>
      <w:r w:rsidRPr="0908623A">
        <w:rPr>
          <w:lang w:val="en-GB"/>
        </w:rPr>
        <w:t xml:space="preserve">extreme integration challenges </w:t>
      </w:r>
      <w:r w:rsidR="00787266" w:rsidRPr="0908623A">
        <w:rPr>
          <w:lang w:val="en-GB"/>
        </w:rPr>
        <w:t xml:space="preserve">of our </w:t>
      </w:r>
      <w:r w:rsidR="00F93288" w:rsidRPr="0908623A">
        <w:rPr>
          <w:lang w:val="en-GB"/>
        </w:rPr>
        <w:t>industry partners</w:t>
      </w:r>
      <w:r w:rsidR="00787266" w:rsidRPr="0908623A">
        <w:rPr>
          <w:lang w:val="en-GB"/>
        </w:rPr>
        <w:t xml:space="preserve"> </w:t>
      </w:r>
      <w:r w:rsidRPr="0908623A">
        <w:rPr>
          <w:lang w:val="en-GB"/>
        </w:rPr>
        <w:t xml:space="preserve">and </w:t>
      </w:r>
      <w:r w:rsidR="00F51893" w:rsidRPr="0908623A">
        <w:rPr>
          <w:lang w:val="en-GB"/>
        </w:rPr>
        <w:t>achiev</w:t>
      </w:r>
      <w:r w:rsidR="008803FB" w:rsidRPr="0908623A">
        <w:rPr>
          <w:lang w:val="en-GB"/>
        </w:rPr>
        <w:t>e</w:t>
      </w:r>
      <w:r w:rsidR="00F51893" w:rsidRPr="0908623A">
        <w:rPr>
          <w:lang w:val="en-GB"/>
        </w:rPr>
        <w:t xml:space="preserve"> </w:t>
      </w:r>
      <w:r w:rsidRPr="0908623A">
        <w:rPr>
          <w:lang w:val="en-GB"/>
        </w:rPr>
        <w:t>high-yield</w:t>
      </w:r>
      <w:r w:rsidR="00CB6A7A" w:rsidRPr="0908623A">
        <w:rPr>
          <w:lang w:val="en-GB"/>
        </w:rPr>
        <w:t>, cost-effective</w:t>
      </w:r>
      <w:r w:rsidRPr="0908623A">
        <w:rPr>
          <w:lang w:val="en-GB"/>
        </w:rPr>
        <w:t xml:space="preserve"> </w:t>
      </w:r>
      <w:r w:rsidR="00FE3D08" w:rsidRPr="0908623A">
        <w:rPr>
          <w:lang w:val="en-GB"/>
        </w:rPr>
        <w:t xml:space="preserve">volume </w:t>
      </w:r>
      <w:r w:rsidRPr="0908623A">
        <w:rPr>
          <w:lang w:val="en-GB"/>
        </w:rPr>
        <w:t>production in the fastest-growing global markets.</w:t>
      </w:r>
      <w:r w:rsidR="00070A93" w:rsidRPr="0908623A">
        <w:rPr>
          <w:lang w:val="en-GB"/>
        </w:rPr>
        <w:t>”</w:t>
      </w:r>
      <w:r w:rsidRPr="0908623A">
        <w:rPr>
          <w:lang w:val="en-GB"/>
        </w:rPr>
        <w:t xml:space="preserve"> </w:t>
      </w:r>
    </w:p>
    <w:p w14:paraId="4BCB7328" w14:textId="40F47683" w:rsidR="00796C79" w:rsidRPr="00796C79" w:rsidRDefault="28051D31" w:rsidP="0908623A">
      <w:r>
        <w:t xml:space="preserve">The </w:t>
      </w:r>
      <w:r w:rsidR="001B0A66">
        <w:t>XDC</w:t>
      </w:r>
      <w:r w:rsidR="39591B42">
        <w:t xml:space="preserve"> team’s</w:t>
      </w:r>
      <w:r w:rsidR="001B0A66">
        <w:t xml:space="preserve"> </w:t>
      </w:r>
      <w:r w:rsidR="00796C79">
        <w:t xml:space="preserve">proven experience </w:t>
      </w:r>
      <w:r w:rsidR="001B0A66">
        <w:t xml:space="preserve">deploying </w:t>
      </w:r>
      <w:r w:rsidR="00FD02B0">
        <w:t>the world’s only production-grade MTP tool</w:t>
      </w:r>
      <w:r w:rsidR="00984F6B">
        <w:t xml:space="preserve"> </w:t>
      </w:r>
      <w:r w:rsidR="00F643D2">
        <w:t xml:space="preserve">will combine with </w:t>
      </w:r>
      <w:r w:rsidR="00796C79">
        <w:t xml:space="preserve">X-Celeprint’s advanced </w:t>
      </w:r>
      <w:r w:rsidR="00CF1190">
        <w:t xml:space="preserve">MTP </w:t>
      </w:r>
      <w:r w:rsidR="00796C79">
        <w:t>platform for integrating small, fragile, and diverse materials</w:t>
      </w:r>
      <w:r w:rsidR="009314F3">
        <w:t>,</w:t>
      </w:r>
      <w:r w:rsidR="00F73667">
        <w:t xml:space="preserve"> delivering </w:t>
      </w:r>
      <w:r w:rsidR="00796C79">
        <w:t>sub-micron placement accuracy</w:t>
      </w:r>
      <w:r w:rsidR="008A5468">
        <w:t xml:space="preserve"> with </w:t>
      </w:r>
      <w:r w:rsidR="00796C79">
        <w:t>exceptional yield and throughput</w:t>
      </w:r>
      <w:r w:rsidR="008A5468">
        <w:t xml:space="preserve"> (</w:t>
      </w:r>
      <w:r w:rsidR="00796C79">
        <w:t>exceeding 200 million units per hour</w:t>
      </w:r>
      <w:r w:rsidR="008A5468">
        <w:t>)</w:t>
      </w:r>
      <w:r w:rsidR="00654699">
        <w:t xml:space="preserve">. </w:t>
      </w:r>
      <w:r w:rsidR="67D74BC4">
        <w:t xml:space="preserve">This capability ensures 24/7 production reliability for semiconductor and photonics integration using MTP, </w:t>
      </w:r>
      <w:r w:rsidR="5B47317E">
        <w:t>at</w:t>
      </w:r>
      <w:r w:rsidR="00984C2B">
        <w:t xml:space="preserve"> </w:t>
      </w:r>
      <w:r w:rsidR="00796C79">
        <w:t>scalable cost</w:t>
      </w:r>
      <w:r w:rsidR="00654699">
        <w:t xml:space="preserve"> and </w:t>
      </w:r>
      <w:r w:rsidR="000A6AAB">
        <w:t>without compromising manufacturing precision or device performance</w:t>
      </w:r>
      <w:r w:rsidR="5B9FE72E">
        <w:t>.</w:t>
      </w:r>
    </w:p>
    <w:p w14:paraId="7645C3D3" w14:textId="57A5C28F" w:rsidR="00302B45" w:rsidRDefault="00E71F40">
      <w:pPr>
        <w:rPr>
          <w:lang w:val="en-GB"/>
        </w:rPr>
      </w:pPr>
      <w:r>
        <w:t xml:space="preserve">Alex Chikhaoui, Business Development Director at X-Celeprint, believes that the timing of the acquisition </w:t>
      </w:r>
      <w:r w:rsidR="00B036E1">
        <w:t>is perfectly</w:t>
      </w:r>
      <w:r>
        <w:t xml:space="preserve"> aligned with the accelerating momentum in Silicon Photonics. “</w:t>
      </w:r>
      <w:r w:rsidR="00325FC7">
        <w:t>Our industry partners are</w:t>
      </w:r>
      <w:r>
        <w:t xml:space="preserve"> now entering a phase where scale-up and scale-out are no longer future considerations—they are immediate, pressing </w:t>
      </w:r>
      <w:r w:rsidR="00480769">
        <w:t xml:space="preserve">market </w:t>
      </w:r>
      <w:r>
        <w:t xml:space="preserve">requirements. Silicon Photonics is moving rapidly from early adoption into high-volume deployment, and the entire value chain is feeling the urgency to support dramatically higher throughput. The volumes expected over the next few years will be unprecedented, and only Micro-transfer Printing offers the combination of precision, speed, and manufacturing flexibility required to meet this demand. By acquiring this printer business now, X-Celeprint </w:t>
      </w:r>
      <w:r w:rsidR="00AD67CB">
        <w:t xml:space="preserve">is adding the only production-grade MTP </w:t>
      </w:r>
      <w:r w:rsidR="00FF141C">
        <w:t xml:space="preserve">tool portfolio to its existing capability and </w:t>
      </w:r>
      <w:r>
        <w:t>is ensuring that our customers have access to the scalable, production-</w:t>
      </w:r>
      <w:r>
        <w:lastRenderedPageBreak/>
        <w:t>ready MTP capability needed to deliver the next generation of high-performance photonic devices.”</w:t>
      </w:r>
    </w:p>
    <w:p w14:paraId="50E64867" w14:textId="29321B61" w:rsidR="0908623A" w:rsidRDefault="0908623A"/>
    <w:p w14:paraId="0180555B" w14:textId="6DF2C5AB" w:rsidR="11F2B741" w:rsidRDefault="11F2B741">
      <w:r>
        <w:rPr>
          <w:noProof/>
        </w:rPr>
        <w:drawing>
          <wp:inline distT="0" distB="0" distL="0" distR="0" wp14:anchorId="1E7695AC" wp14:editId="07271D05">
            <wp:extent cx="3476190" cy="3380952"/>
            <wp:effectExtent l="0" t="0" r="0" b="0"/>
            <wp:docPr id="205006823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068238" name="Picture 205006823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190" cy="33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01D24" w14:textId="31FE183A" w:rsidR="0908623A" w:rsidRDefault="0908623A"/>
    <w:p w14:paraId="4B34A767" w14:textId="7C182CEF" w:rsidR="00021E76" w:rsidRDefault="00FD4FD6">
      <w:pPr>
        <w:rPr>
          <w:lang w:val="en-GB"/>
        </w:rPr>
      </w:pPr>
      <w:r>
        <w:rPr>
          <w:lang w:val="en-GB"/>
        </w:rPr>
        <w:t>[ENDS]</w:t>
      </w:r>
    </w:p>
    <w:p w14:paraId="01141A77" w14:textId="77777777" w:rsidR="00FD4FD6" w:rsidRDefault="00FD4FD6">
      <w:pPr>
        <w:rPr>
          <w:lang w:val="en-GB"/>
        </w:rPr>
      </w:pPr>
    </w:p>
    <w:p w14:paraId="510FE95C" w14:textId="18DC0E06" w:rsidR="00FD4FD6" w:rsidRDefault="00FD4FD6">
      <w:pPr>
        <w:rPr>
          <w:lang w:val="en-GB"/>
        </w:rPr>
      </w:pPr>
      <w:r>
        <w:rPr>
          <w:lang w:val="en-GB"/>
        </w:rPr>
        <w:t>About X-Celeprint</w:t>
      </w:r>
    </w:p>
    <w:p w14:paraId="275D7CE1" w14:textId="12B51439" w:rsidR="00FD4FD6" w:rsidRDefault="00FD4FD6" w:rsidP="00044F42">
      <w:pPr>
        <w:rPr>
          <w:lang w:val="en-GB"/>
        </w:rPr>
      </w:pPr>
      <w:r>
        <w:rPr>
          <w:lang w:val="en-GB"/>
        </w:rPr>
        <w:t>X-Celeprint is the</w:t>
      </w:r>
      <w:r w:rsidR="001F2A37">
        <w:rPr>
          <w:lang w:val="en-GB"/>
        </w:rPr>
        <w:t xml:space="preserve"> </w:t>
      </w:r>
      <w:r>
        <w:rPr>
          <w:lang w:val="en-GB"/>
        </w:rPr>
        <w:t xml:space="preserve">pioneer of </w:t>
      </w:r>
      <w:r w:rsidR="00190C5A">
        <w:rPr>
          <w:lang w:val="en-GB"/>
        </w:rPr>
        <w:t>M</w:t>
      </w:r>
      <w:r>
        <w:rPr>
          <w:lang w:val="en-GB"/>
        </w:rPr>
        <w:t>icro</w:t>
      </w:r>
      <w:r w:rsidR="001F2A37">
        <w:rPr>
          <w:lang w:val="en-GB"/>
        </w:rPr>
        <w:t xml:space="preserve"> </w:t>
      </w:r>
      <w:r w:rsidR="00190C5A">
        <w:rPr>
          <w:lang w:val="en-GB"/>
        </w:rPr>
        <w:t>T</w:t>
      </w:r>
      <w:r w:rsidR="001F2A37">
        <w:rPr>
          <w:lang w:val="en-GB"/>
        </w:rPr>
        <w:t xml:space="preserve">ransfer </w:t>
      </w:r>
      <w:r w:rsidR="00190C5A">
        <w:rPr>
          <w:lang w:val="en-GB"/>
        </w:rPr>
        <w:t>P</w:t>
      </w:r>
      <w:r w:rsidR="001F2A37">
        <w:rPr>
          <w:lang w:val="en-GB"/>
        </w:rPr>
        <w:t xml:space="preserve">rinting </w:t>
      </w:r>
      <w:r w:rsidR="00190C5A">
        <w:rPr>
          <w:lang w:val="en-GB"/>
        </w:rPr>
        <w:t>(MTP)</w:t>
      </w:r>
      <w:r w:rsidR="006051A1">
        <w:rPr>
          <w:lang w:val="en-GB"/>
        </w:rPr>
        <w:t xml:space="preserve"> </w:t>
      </w:r>
      <w:r w:rsidR="001F2A37">
        <w:rPr>
          <w:lang w:val="en-GB"/>
        </w:rPr>
        <w:t xml:space="preserve">capability </w:t>
      </w:r>
      <w:r w:rsidR="00A302C9">
        <w:rPr>
          <w:lang w:val="en-GB"/>
        </w:rPr>
        <w:t xml:space="preserve">and the leading solution provider for </w:t>
      </w:r>
      <w:r w:rsidR="00F90B7F">
        <w:rPr>
          <w:lang w:val="en-GB"/>
        </w:rPr>
        <w:t xml:space="preserve">demanding </w:t>
      </w:r>
      <w:r w:rsidR="00960500">
        <w:rPr>
          <w:lang w:val="en-GB"/>
        </w:rPr>
        <w:t xml:space="preserve">heterogenous integration </w:t>
      </w:r>
      <w:r w:rsidR="00833F3F">
        <w:rPr>
          <w:lang w:val="en-GB"/>
        </w:rPr>
        <w:t xml:space="preserve">solutions </w:t>
      </w:r>
      <w:r w:rsidR="00706B51">
        <w:rPr>
          <w:lang w:val="en-GB"/>
        </w:rPr>
        <w:t xml:space="preserve">using MTP </w:t>
      </w:r>
      <w:r w:rsidR="00833F3F">
        <w:rPr>
          <w:lang w:val="en-GB"/>
        </w:rPr>
        <w:t xml:space="preserve">in </w:t>
      </w:r>
      <w:r w:rsidR="00044F42" w:rsidRPr="00044F42">
        <w:rPr>
          <w:lang w:val="en-GB"/>
        </w:rPr>
        <w:t>high-growth markets such as Datacom, High-performance Compute/AI, Datacentre/Storage and Consumer</w:t>
      </w:r>
      <w:r w:rsidR="00190C5A">
        <w:rPr>
          <w:lang w:val="en-GB"/>
        </w:rPr>
        <w:t xml:space="preserve">. With R&amp;D and MTP </w:t>
      </w:r>
      <w:r w:rsidR="006051A1">
        <w:rPr>
          <w:lang w:val="en-GB"/>
        </w:rPr>
        <w:t>printing centres in Europe</w:t>
      </w:r>
      <w:r w:rsidR="00FB4E59">
        <w:rPr>
          <w:lang w:val="en-GB"/>
        </w:rPr>
        <w:t xml:space="preserve"> and </w:t>
      </w:r>
      <w:r w:rsidR="006051A1">
        <w:rPr>
          <w:lang w:val="en-GB"/>
        </w:rPr>
        <w:t>the US</w:t>
      </w:r>
      <w:r w:rsidR="00FB4E59">
        <w:rPr>
          <w:lang w:val="en-GB"/>
        </w:rPr>
        <w:t xml:space="preserve">, the company delivers </w:t>
      </w:r>
      <w:r w:rsidR="00044F42" w:rsidRPr="00044F42">
        <w:rPr>
          <w:lang w:val="en-GB"/>
        </w:rPr>
        <w:t>faster, smaller, higher performance, more energy efficient and environmentally friendly solutions</w:t>
      </w:r>
      <w:r w:rsidR="009920D6">
        <w:rPr>
          <w:lang w:val="en-GB"/>
        </w:rPr>
        <w:t xml:space="preserve"> in </w:t>
      </w:r>
      <w:r w:rsidR="00F90B7F">
        <w:rPr>
          <w:lang w:val="en-GB"/>
        </w:rPr>
        <w:t xml:space="preserve">these </w:t>
      </w:r>
      <w:r w:rsidR="009920D6">
        <w:rPr>
          <w:lang w:val="en-GB"/>
        </w:rPr>
        <w:t>high-growth markets.</w:t>
      </w:r>
      <w:r w:rsidR="00481F2A">
        <w:rPr>
          <w:lang w:val="en-GB"/>
        </w:rPr>
        <w:t xml:space="preserve"> The company is </w:t>
      </w:r>
      <w:r w:rsidR="00C84C29">
        <w:rPr>
          <w:lang w:val="en-GB"/>
        </w:rPr>
        <w:t xml:space="preserve">privately held and </w:t>
      </w:r>
      <w:r w:rsidR="00481F2A">
        <w:rPr>
          <w:lang w:val="en-GB"/>
        </w:rPr>
        <w:t>headquartered in Cork, Ireland</w:t>
      </w:r>
      <w:r w:rsidR="00C84C29">
        <w:rPr>
          <w:lang w:val="en-GB"/>
        </w:rPr>
        <w:t>.</w:t>
      </w:r>
    </w:p>
    <w:p w14:paraId="6FED5A63" w14:textId="2B93469A" w:rsidR="003314DE" w:rsidRDefault="003314DE" w:rsidP="00044F42">
      <w:pPr>
        <w:rPr>
          <w:lang w:val="en-GB"/>
        </w:rPr>
      </w:pPr>
      <w:hyperlink r:id="rId11" w:history="1">
        <w:r w:rsidRPr="00C9045F">
          <w:rPr>
            <w:rStyle w:val="Hyperlink"/>
            <w:lang w:val="en-GB"/>
          </w:rPr>
          <w:t>www.x-celeprint.com</w:t>
        </w:r>
      </w:hyperlink>
    </w:p>
    <w:p w14:paraId="020D9AB9" w14:textId="77777777" w:rsidR="003314DE" w:rsidRDefault="003314DE" w:rsidP="00044F42">
      <w:pPr>
        <w:rPr>
          <w:lang w:val="en-GB"/>
        </w:rPr>
      </w:pPr>
    </w:p>
    <w:p w14:paraId="2487C329" w14:textId="77777777" w:rsidR="00016B74" w:rsidRDefault="00016B74">
      <w:pPr>
        <w:rPr>
          <w:lang w:val="en-GB"/>
        </w:rPr>
      </w:pPr>
    </w:p>
    <w:p w14:paraId="71E1E97A" w14:textId="77777777" w:rsidR="00D6796C" w:rsidRDefault="00D6796C">
      <w:pPr>
        <w:rPr>
          <w:lang w:val="en-GB"/>
        </w:rPr>
      </w:pPr>
    </w:p>
    <w:p w14:paraId="71E97E08" w14:textId="77777777" w:rsidR="000942F0" w:rsidRDefault="000942F0">
      <w:pPr>
        <w:rPr>
          <w:lang w:val="en-GB"/>
        </w:rPr>
      </w:pPr>
    </w:p>
    <w:sectPr w:rsidR="000942F0" w:rsidSect="00AC5CC0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206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D3291" w14:textId="77777777" w:rsidR="0028600E" w:rsidRDefault="0028600E" w:rsidP="00FB6A85">
      <w:pPr>
        <w:spacing w:after="0" w:line="240" w:lineRule="auto"/>
      </w:pPr>
      <w:r>
        <w:separator/>
      </w:r>
    </w:p>
  </w:endnote>
  <w:endnote w:type="continuationSeparator" w:id="0">
    <w:p w14:paraId="42670F7A" w14:textId="77777777" w:rsidR="0028600E" w:rsidRDefault="0028600E" w:rsidP="00FB6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C9011" w14:textId="77777777" w:rsidR="00FB6A85" w:rsidRDefault="00FB6A85">
    <w:pPr>
      <w:pStyle w:val="Footer"/>
    </w:pPr>
    <w:r>
      <w:t>X-Celeprint Confidential</w:t>
    </w:r>
    <w:r w:rsidR="00C76C3C">
      <w:tab/>
    </w:r>
    <w:r w:rsidR="00C76C3C">
      <w:tab/>
      <w:t xml:space="preserve">Page </w:t>
    </w:r>
    <w:r w:rsidR="00C76C3C">
      <w:fldChar w:fldCharType="begin"/>
    </w:r>
    <w:r w:rsidR="00C76C3C">
      <w:instrText xml:space="preserve"> PAGE   \* MERGEFORMAT </w:instrText>
    </w:r>
    <w:r w:rsidR="00C76C3C">
      <w:fldChar w:fldCharType="separate"/>
    </w:r>
    <w:r w:rsidR="00C76C3C">
      <w:rPr>
        <w:noProof/>
      </w:rPr>
      <w:t>1</w:t>
    </w:r>
    <w:r w:rsidR="00C76C3C">
      <w:fldChar w:fldCharType="end"/>
    </w:r>
    <w:r w:rsidR="00C76C3C">
      <w:t xml:space="preserve"> of </w:t>
    </w:r>
    <w:fldSimple w:instr="NUMPAGES   \* MERGEFORMAT">
      <w:r w:rsidR="00BF74EC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928A8" w14:textId="77777777" w:rsidR="0028600E" w:rsidRDefault="0028600E" w:rsidP="00FB6A85">
      <w:pPr>
        <w:spacing w:after="0" w:line="240" w:lineRule="auto"/>
      </w:pPr>
      <w:r>
        <w:separator/>
      </w:r>
    </w:p>
  </w:footnote>
  <w:footnote w:type="continuationSeparator" w:id="0">
    <w:p w14:paraId="4283AE5C" w14:textId="77777777" w:rsidR="0028600E" w:rsidRDefault="0028600E" w:rsidP="00FB6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436F3" w14:textId="0384520A" w:rsidR="00503113" w:rsidRDefault="001C08F1">
    <w:pPr>
      <w:pStyle w:val="Header"/>
    </w:pPr>
    <w:r>
      <w:rPr>
        <w:noProof/>
      </w:rPr>
      <w:pict w14:anchorId="193C937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169735" o:spid="_x0000_s1027" type="#_x0000_t136" style="position:absolute;margin-left:0;margin-top:0;width:549.45pt;height:86.75pt;rotation:315;z-index:-251658239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- NOT FOR RELEAS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1CBC7" w14:textId="621BD995" w:rsidR="00FB6A85" w:rsidRDefault="00286096" w:rsidP="00286096">
    <w:pPr>
      <w:pStyle w:val="Header"/>
      <w:tabs>
        <w:tab w:val="left" w:pos="2160"/>
      </w:tabs>
    </w:pPr>
    <w:r>
      <w:tab/>
    </w:r>
    <w:r>
      <w:tab/>
    </w:r>
    <w:r>
      <w:tab/>
    </w:r>
    <w:r w:rsidR="00FB6A85">
      <w:rPr>
        <w:noProof/>
      </w:rPr>
      <w:drawing>
        <wp:inline distT="0" distB="0" distL="0" distR="0" wp14:anchorId="3D7BD1AC" wp14:editId="52278C6C">
          <wp:extent cx="981212" cy="295316"/>
          <wp:effectExtent l="0" t="0" r="9525" b="9525"/>
          <wp:docPr id="3591206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202990" name="Picture 3852029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212" cy="295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CFEE2" w14:textId="271E949C" w:rsidR="00503113" w:rsidRDefault="001C08F1">
    <w:pPr>
      <w:pStyle w:val="Header"/>
    </w:pPr>
    <w:r>
      <w:rPr>
        <w:noProof/>
      </w:rPr>
      <w:pict w14:anchorId="699F90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169734" o:spid="_x0000_s1025" type="#_x0000_t136" style="position:absolute;margin-left:0;margin-top:0;width:549.45pt;height:86.75pt;rotation:315;z-index:-251658240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- NOT FOR RELEAS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3161"/>
    <w:multiLevelType w:val="multilevel"/>
    <w:tmpl w:val="44306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E396B"/>
    <w:multiLevelType w:val="multilevel"/>
    <w:tmpl w:val="FA98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79772B"/>
    <w:multiLevelType w:val="hybridMultilevel"/>
    <w:tmpl w:val="C70CC072"/>
    <w:lvl w:ilvl="0" w:tplc="5E1815EA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74170"/>
    <w:multiLevelType w:val="multilevel"/>
    <w:tmpl w:val="4EEC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562FAC"/>
    <w:multiLevelType w:val="hybridMultilevel"/>
    <w:tmpl w:val="384ADC3A"/>
    <w:lvl w:ilvl="0" w:tplc="C5FE5C10">
      <w:start w:val="2025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9F2A97"/>
    <w:multiLevelType w:val="multilevel"/>
    <w:tmpl w:val="1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1DD6FE7"/>
    <w:multiLevelType w:val="multilevel"/>
    <w:tmpl w:val="8D407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757580"/>
    <w:multiLevelType w:val="multilevel"/>
    <w:tmpl w:val="0840E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8D6217"/>
    <w:multiLevelType w:val="multilevel"/>
    <w:tmpl w:val="D1E6E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BB3B69"/>
    <w:multiLevelType w:val="multilevel"/>
    <w:tmpl w:val="B7723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9147132">
    <w:abstractNumId w:val="4"/>
  </w:num>
  <w:num w:numId="2" w16cid:durableId="1439640141">
    <w:abstractNumId w:val="2"/>
  </w:num>
  <w:num w:numId="3" w16cid:durableId="623274714">
    <w:abstractNumId w:val="3"/>
  </w:num>
  <w:num w:numId="4" w16cid:durableId="285742889">
    <w:abstractNumId w:val="1"/>
  </w:num>
  <w:num w:numId="5" w16cid:durableId="453721088">
    <w:abstractNumId w:val="0"/>
  </w:num>
  <w:num w:numId="6" w16cid:durableId="1386560621">
    <w:abstractNumId w:val="8"/>
  </w:num>
  <w:num w:numId="7" w16cid:durableId="915894983">
    <w:abstractNumId w:val="7"/>
  </w:num>
  <w:num w:numId="8" w16cid:durableId="658074969">
    <w:abstractNumId w:val="6"/>
  </w:num>
  <w:num w:numId="9" w16cid:durableId="723025828">
    <w:abstractNumId w:val="9"/>
  </w:num>
  <w:num w:numId="10" w16cid:durableId="18458950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96"/>
    <w:rsid w:val="00016B74"/>
    <w:rsid w:val="00021E76"/>
    <w:rsid w:val="00043933"/>
    <w:rsid w:val="00044F42"/>
    <w:rsid w:val="00050119"/>
    <w:rsid w:val="00070A93"/>
    <w:rsid w:val="00070E06"/>
    <w:rsid w:val="000925F0"/>
    <w:rsid w:val="000942F0"/>
    <w:rsid w:val="000A09D5"/>
    <w:rsid w:val="000A279F"/>
    <w:rsid w:val="000A377C"/>
    <w:rsid w:val="000A6AAB"/>
    <w:rsid w:val="000A7BBA"/>
    <w:rsid w:val="000A7BF8"/>
    <w:rsid w:val="000C780B"/>
    <w:rsid w:val="000C7E5E"/>
    <w:rsid w:val="000D6BF5"/>
    <w:rsid w:val="00100579"/>
    <w:rsid w:val="001020FC"/>
    <w:rsid w:val="00107B14"/>
    <w:rsid w:val="001265B6"/>
    <w:rsid w:val="0012707F"/>
    <w:rsid w:val="00161AEE"/>
    <w:rsid w:val="00190C5A"/>
    <w:rsid w:val="00195E2D"/>
    <w:rsid w:val="001A003B"/>
    <w:rsid w:val="001A7A4C"/>
    <w:rsid w:val="001B0A66"/>
    <w:rsid w:val="001B0F86"/>
    <w:rsid w:val="001B1EAD"/>
    <w:rsid w:val="001B2220"/>
    <w:rsid w:val="001B6844"/>
    <w:rsid w:val="001B6F65"/>
    <w:rsid w:val="001C2994"/>
    <w:rsid w:val="001C70F4"/>
    <w:rsid w:val="001D06B0"/>
    <w:rsid w:val="001D6702"/>
    <w:rsid w:val="001D736A"/>
    <w:rsid w:val="001D7C2D"/>
    <w:rsid w:val="001F2A37"/>
    <w:rsid w:val="001F62F1"/>
    <w:rsid w:val="0021409E"/>
    <w:rsid w:val="002150D9"/>
    <w:rsid w:val="00215EFC"/>
    <w:rsid w:val="00226C6F"/>
    <w:rsid w:val="002309FF"/>
    <w:rsid w:val="002339F1"/>
    <w:rsid w:val="002356B4"/>
    <w:rsid w:val="00237DFD"/>
    <w:rsid w:val="00243596"/>
    <w:rsid w:val="00246863"/>
    <w:rsid w:val="00246D51"/>
    <w:rsid w:val="0024752C"/>
    <w:rsid w:val="002540B3"/>
    <w:rsid w:val="00255FC8"/>
    <w:rsid w:val="00256706"/>
    <w:rsid w:val="00257CB5"/>
    <w:rsid w:val="00257D29"/>
    <w:rsid w:val="002606EB"/>
    <w:rsid w:val="0026539C"/>
    <w:rsid w:val="002720AF"/>
    <w:rsid w:val="00273757"/>
    <w:rsid w:val="0028600E"/>
    <w:rsid w:val="00286096"/>
    <w:rsid w:val="00290436"/>
    <w:rsid w:val="002908DD"/>
    <w:rsid w:val="002916AB"/>
    <w:rsid w:val="002C35A2"/>
    <w:rsid w:val="002D518C"/>
    <w:rsid w:val="002F5258"/>
    <w:rsid w:val="003005E1"/>
    <w:rsid w:val="00302B45"/>
    <w:rsid w:val="0030686C"/>
    <w:rsid w:val="0030713A"/>
    <w:rsid w:val="0031031F"/>
    <w:rsid w:val="00325FC7"/>
    <w:rsid w:val="003314DE"/>
    <w:rsid w:val="00331752"/>
    <w:rsid w:val="00332198"/>
    <w:rsid w:val="0034286C"/>
    <w:rsid w:val="0035223D"/>
    <w:rsid w:val="00363ED4"/>
    <w:rsid w:val="00372D35"/>
    <w:rsid w:val="00375EDB"/>
    <w:rsid w:val="00393ADA"/>
    <w:rsid w:val="003A590E"/>
    <w:rsid w:val="003B6A5A"/>
    <w:rsid w:val="003C3230"/>
    <w:rsid w:val="003C4411"/>
    <w:rsid w:val="003C52AF"/>
    <w:rsid w:val="003F11A0"/>
    <w:rsid w:val="003F4A6C"/>
    <w:rsid w:val="004027E4"/>
    <w:rsid w:val="00412651"/>
    <w:rsid w:val="00421769"/>
    <w:rsid w:val="00424DBA"/>
    <w:rsid w:val="00427673"/>
    <w:rsid w:val="004460CC"/>
    <w:rsid w:val="00460138"/>
    <w:rsid w:val="00472874"/>
    <w:rsid w:val="004755F9"/>
    <w:rsid w:val="00480769"/>
    <w:rsid w:val="004812E3"/>
    <w:rsid w:val="00481F2A"/>
    <w:rsid w:val="00482DD2"/>
    <w:rsid w:val="0048734F"/>
    <w:rsid w:val="004A01FF"/>
    <w:rsid w:val="004B5C7D"/>
    <w:rsid w:val="004C4245"/>
    <w:rsid w:val="004C7C3C"/>
    <w:rsid w:val="004D2C34"/>
    <w:rsid w:val="004D6F79"/>
    <w:rsid w:val="004E2A27"/>
    <w:rsid w:val="004F023F"/>
    <w:rsid w:val="004F0D98"/>
    <w:rsid w:val="00503113"/>
    <w:rsid w:val="00510749"/>
    <w:rsid w:val="00524EEB"/>
    <w:rsid w:val="00531307"/>
    <w:rsid w:val="0055050D"/>
    <w:rsid w:val="0055127D"/>
    <w:rsid w:val="00560A43"/>
    <w:rsid w:val="00566CAF"/>
    <w:rsid w:val="0057353A"/>
    <w:rsid w:val="00574CF7"/>
    <w:rsid w:val="005773CF"/>
    <w:rsid w:val="00585F4A"/>
    <w:rsid w:val="005907B7"/>
    <w:rsid w:val="005A04E7"/>
    <w:rsid w:val="005A32E0"/>
    <w:rsid w:val="005A3E86"/>
    <w:rsid w:val="005C6CF0"/>
    <w:rsid w:val="005D045B"/>
    <w:rsid w:val="005D2FD7"/>
    <w:rsid w:val="005D34BD"/>
    <w:rsid w:val="005D4CB8"/>
    <w:rsid w:val="005E1A26"/>
    <w:rsid w:val="005E2FDB"/>
    <w:rsid w:val="005F2DF4"/>
    <w:rsid w:val="005F5462"/>
    <w:rsid w:val="0060022D"/>
    <w:rsid w:val="006051A1"/>
    <w:rsid w:val="00615535"/>
    <w:rsid w:val="00627C06"/>
    <w:rsid w:val="00650F18"/>
    <w:rsid w:val="00654699"/>
    <w:rsid w:val="00684133"/>
    <w:rsid w:val="006841E1"/>
    <w:rsid w:val="00692FB4"/>
    <w:rsid w:val="00696312"/>
    <w:rsid w:val="00697704"/>
    <w:rsid w:val="006A28BB"/>
    <w:rsid w:val="006A76A0"/>
    <w:rsid w:val="006B0CC2"/>
    <w:rsid w:val="006B2905"/>
    <w:rsid w:val="006B48E5"/>
    <w:rsid w:val="006C4913"/>
    <w:rsid w:val="006C7F0A"/>
    <w:rsid w:val="006D23AB"/>
    <w:rsid w:val="006D4038"/>
    <w:rsid w:val="006E4222"/>
    <w:rsid w:val="006E70A0"/>
    <w:rsid w:val="006F2EE8"/>
    <w:rsid w:val="006F5FAC"/>
    <w:rsid w:val="00704C1E"/>
    <w:rsid w:val="00705009"/>
    <w:rsid w:val="00706B51"/>
    <w:rsid w:val="007104A5"/>
    <w:rsid w:val="00726A1B"/>
    <w:rsid w:val="0073206C"/>
    <w:rsid w:val="00735768"/>
    <w:rsid w:val="00740234"/>
    <w:rsid w:val="0074360D"/>
    <w:rsid w:val="0075134F"/>
    <w:rsid w:val="00765688"/>
    <w:rsid w:val="007669BB"/>
    <w:rsid w:val="00782677"/>
    <w:rsid w:val="00787266"/>
    <w:rsid w:val="00792119"/>
    <w:rsid w:val="007955D6"/>
    <w:rsid w:val="00796C79"/>
    <w:rsid w:val="007A049A"/>
    <w:rsid w:val="007A31D6"/>
    <w:rsid w:val="007A44B7"/>
    <w:rsid w:val="007C0AE9"/>
    <w:rsid w:val="007C2AC1"/>
    <w:rsid w:val="007C49BF"/>
    <w:rsid w:val="007D5788"/>
    <w:rsid w:val="007D65D2"/>
    <w:rsid w:val="007D754F"/>
    <w:rsid w:val="007E58DE"/>
    <w:rsid w:val="007E5E88"/>
    <w:rsid w:val="007F5910"/>
    <w:rsid w:val="007F5BB8"/>
    <w:rsid w:val="00812514"/>
    <w:rsid w:val="00815BA8"/>
    <w:rsid w:val="00820CEF"/>
    <w:rsid w:val="00833F3F"/>
    <w:rsid w:val="008365A2"/>
    <w:rsid w:val="0084681C"/>
    <w:rsid w:val="00853032"/>
    <w:rsid w:val="0085596C"/>
    <w:rsid w:val="008641FE"/>
    <w:rsid w:val="00864816"/>
    <w:rsid w:val="008803FB"/>
    <w:rsid w:val="00890556"/>
    <w:rsid w:val="008A4B3F"/>
    <w:rsid w:val="008A5468"/>
    <w:rsid w:val="008B120B"/>
    <w:rsid w:val="008D18F1"/>
    <w:rsid w:val="008D53E1"/>
    <w:rsid w:val="008D7AE9"/>
    <w:rsid w:val="008E0394"/>
    <w:rsid w:val="008E2368"/>
    <w:rsid w:val="008E26F4"/>
    <w:rsid w:val="008F0A87"/>
    <w:rsid w:val="008F1836"/>
    <w:rsid w:val="008F4427"/>
    <w:rsid w:val="009050EA"/>
    <w:rsid w:val="009314F3"/>
    <w:rsid w:val="00960500"/>
    <w:rsid w:val="00963861"/>
    <w:rsid w:val="00964183"/>
    <w:rsid w:val="00967CAA"/>
    <w:rsid w:val="00972464"/>
    <w:rsid w:val="00982041"/>
    <w:rsid w:val="00984C2B"/>
    <w:rsid w:val="00984F6B"/>
    <w:rsid w:val="009920D6"/>
    <w:rsid w:val="00992562"/>
    <w:rsid w:val="009A3C39"/>
    <w:rsid w:val="009A6CB6"/>
    <w:rsid w:val="009B2232"/>
    <w:rsid w:val="009C3BE2"/>
    <w:rsid w:val="009C608D"/>
    <w:rsid w:val="009C60EB"/>
    <w:rsid w:val="009C7A3C"/>
    <w:rsid w:val="009D6CFD"/>
    <w:rsid w:val="009D6F30"/>
    <w:rsid w:val="009E4875"/>
    <w:rsid w:val="009F110C"/>
    <w:rsid w:val="00A04A56"/>
    <w:rsid w:val="00A16494"/>
    <w:rsid w:val="00A204D3"/>
    <w:rsid w:val="00A2590B"/>
    <w:rsid w:val="00A302C9"/>
    <w:rsid w:val="00A433DB"/>
    <w:rsid w:val="00A63758"/>
    <w:rsid w:val="00A73243"/>
    <w:rsid w:val="00A73346"/>
    <w:rsid w:val="00A84E58"/>
    <w:rsid w:val="00A85D59"/>
    <w:rsid w:val="00A863F0"/>
    <w:rsid w:val="00A95A7A"/>
    <w:rsid w:val="00AB1215"/>
    <w:rsid w:val="00AB208D"/>
    <w:rsid w:val="00AB4BAE"/>
    <w:rsid w:val="00AC2049"/>
    <w:rsid w:val="00AC5CC0"/>
    <w:rsid w:val="00AC687E"/>
    <w:rsid w:val="00AD4520"/>
    <w:rsid w:val="00AD67CB"/>
    <w:rsid w:val="00AF251B"/>
    <w:rsid w:val="00AF3626"/>
    <w:rsid w:val="00AF595C"/>
    <w:rsid w:val="00AF5D32"/>
    <w:rsid w:val="00B036E1"/>
    <w:rsid w:val="00B03EFD"/>
    <w:rsid w:val="00B17FF5"/>
    <w:rsid w:val="00B20AA1"/>
    <w:rsid w:val="00B213BF"/>
    <w:rsid w:val="00B2257F"/>
    <w:rsid w:val="00B24CE3"/>
    <w:rsid w:val="00B2587F"/>
    <w:rsid w:val="00B31257"/>
    <w:rsid w:val="00B4117A"/>
    <w:rsid w:val="00B501A4"/>
    <w:rsid w:val="00B63669"/>
    <w:rsid w:val="00B7096F"/>
    <w:rsid w:val="00B76B3A"/>
    <w:rsid w:val="00B82F65"/>
    <w:rsid w:val="00B942D7"/>
    <w:rsid w:val="00B960E4"/>
    <w:rsid w:val="00BA1F58"/>
    <w:rsid w:val="00BA2699"/>
    <w:rsid w:val="00BA3EB2"/>
    <w:rsid w:val="00BC10F4"/>
    <w:rsid w:val="00BD0C2F"/>
    <w:rsid w:val="00BD2B0E"/>
    <w:rsid w:val="00BD5586"/>
    <w:rsid w:val="00BD7BFD"/>
    <w:rsid w:val="00BE34A4"/>
    <w:rsid w:val="00BE75BB"/>
    <w:rsid w:val="00BE7909"/>
    <w:rsid w:val="00BF74EC"/>
    <w:rsid w:val="00BF7887"/>
    <w:rsid w:val="00C2109E"/>
    <w:rsid w:val="00C21A60"/>
    <w:rsid w:val="00C23956"/>
    <w:rsid w:val="00C31019"/>
    <w:rsid w:val="00C41C44"/>
    <w:rsid w:val="00C434A6"/>
    <w:rsid w:val="00C43E54"/>
    <w:rsid w:val="00C52B70"/>
    <w:rsid w:val="00C543FD"/>
    <w:rsid w:val="00C64BC3"/>
    <w:rsid w:val="00C76C3C"/>
    <w:rsid w:val="00C84C29"/>
    <w:rsid w:val="00C91391"/>
    <w:rsid w:val="00C96088"/>
    <w:rsid w:val="00CA1E7E"/>
    <w:rsid w:val="00CA2C93"/>
    <w:rsid w:val="00CB6A7A"/>
    <w:rsid w:val="00CC3FB9"/>
    <w:rsid w:val="00CD3C18"/>
    <w:rsid w:val="00CE32E1"/>
    <w:rsid w:val="00CF1190"/>
    <w:rsid w:val="00CF2C55"/>
    <w:rsid w:val="00CF36D0"/>
    <w:rsid w:val="00CF5240"/>
    <w:rsid w:val="00CF794B"/>
    <w:rsid w:val="00D01E53"/>
    <w:rsid w:val="00D078E6"/>
    <w:rsid w:val="00D12546"/>
    <w:rsid w:val="00D23049"/>
    <w:rsid w:val="00D23A76"/>
    <w:rsid w:val="00D41FBE"/>
    <w:rsid w:val="00D427DD"/>
    <w:rsid w:val="00D4406E"/>
    <w:rsid w:val="00D4509F"/>
    <w:rsid w:val="00D6796C"/>
    <w:rsid w:val="00D769DD"/>
    <w:rsid w:val="00D77901"/>
    <w:rsid w:val="00D923EE"/>
    <w:rsid w:val="00D92E83"/>
    <w:rsid w:val="00D96B54"/>
    <w:rsid w:val="00DA3A4C"/>
    <w:rsid w:val="00DB3C66"/>
    <w:rsid w:val="00DC4078"/>
    <w:rsid w:val="00DD1795"/>
    <w:rsid w:val="00DD6BCD"/>
    <w:rsid w:val="00DD7A60"/>
    <w:rsid w:val="00DE00E8"/>
    <w:rsid w:val="00DE17FE"/>
    <w:rsid w:val="00DE19DB"/>
    <w:rsid w:val="00DE6670"/>
    <w:rsid w:val="00DF2B74"/>
    <w:rsid w:val="00E1297F"/>
    <w:rsid w:val="00E15613"/>
    <w:rsid w:val="00E20B9D"/>
    <w:rsid w:val="00E343D6"/>
    <w:rsid w:val="00E35D09"/>
    <w:rsid w:val="00E50144"/>
    <w:rsid w:val="00E71F40"/>
    <w:rsid w:val="00E80142"/>
    <w:rsid w:val="00E9692F"/>
    <w:rsid w:val="00E96D72"/>
    <w:rsid w:val="00E97382"/>
    <w:rsid w:val="00EA1368"/>
    <w:rsid w:val="00EA5A8C"/>
    <w:rsid w:val="00EA5DBB"/>
    <w:rsid w:val="00EB7368"/>
    <w:rsid w:val="00EC15A2"/>
    <w:rsid w:val="00ED319C"/>
    <w:rsid w:val="00EF1E8E"/>
    <w:rsid w:val="00EF3071"/>
    <w:rsid w:val="00F06B26"/>
    <w:rsid w:val="00F125F9"/>
    <w:rsid w:val="00F27739"/>
    <w:rsid w:val="00F30B2F"/>
    <w:rsid w:val="00F320D2"/>
    <w:rsid w:val="00F51893"/>
    <w:rsid w:val="00F5233D"/>
    <w:rsid w:val="00F53590"/>
    <w:rsid w:val="00F5591E"/>
    <w:rsid w:val="00F61CFA"/>
    <w:rsid w:val="00F63625"/>
    <w:rsid w:val="00F63CDF"/>
    <w:rsid w:val="00F6408B"/>
    <w:rsid w:val="00F643D2"/>
    <w:rsid w:val="00F73667"/>
    <w:rsid w:val="00F87229"/>
    <w:rsid w:val="00F90B7F"/>
    <w:rsid w:val="00F93288"/>
    <w:rsid w:val="00F97FCA"/>
    <w:rsid w:val="00FA2C63"/>
    <w:rsid w:val="00FB4E59"/>
    <w:rsid w:val="00FB6A85"/>
    <w:rsid w:val="00FC33D4"/>
    <w:rsid w:val="00FD02B0"/>
    <w:rsid w:val="00FD4FD6"/>
    <w:rsid w:val="00FE3D08"/>
    <w:rsid w:val="00FF141C"/>
    <w:rsid w:val="00FF3F6B"/>
    <w:rsid w:val="013043E7"/>
    <w:rsid w:val="06B1BEC6"/>
    <w:rsid w:val="07DD69AF"/>
    <w:rsid w:val="07EF0130"/>
    <w:rsid w:val="0908623A"/>
    <w:rsid w:val="0F4B98DC"/>
    <w:rsid w:val="11F2B741"/>
    <w:rsid w:val="165370B2"/>
    <w:rsid w:val="1705F7D1"/>
    <w:rsid w:val="1840A0D4"/>
    <w:rsid w:val="18FB59F4"/>
    <w:rsid w:val="1B4BE68C"/>
    <w:rsid w:val="2297E693"/>
    <w:rsid w:val="22BCAC97"/>
    <w:rsid w:val="28051D31"/>
    <w:rsid w:val="2B5675F0"/>
    <w:rsid w:val="2BACC004"/>
    <w:rsid w:val="39591B42"/>
    <w:rsid w:val="3B242BAE"/>
    <w:rsid w:val="44402CE5"/>
    <w:rsid w:val="44D1587C"/>
    <w:rsid w:val="466D1CF3"/>
    <w:rsid w:val="470AC34D"/>
    <w:rsid w:val="4735520C"/>
    <w:rsid w:val="4AB049C9"/>
    <w:rsid w:val="53451BD3"/>
    <w:rsid w:val="5503C6CD"/>
    <w:rsid w:val="5A387AFD"/>
    <w:rsid w:val="5B47317E"/>
    <w:rsid w:val="5B9FE72E"/>
    <w:rsid w:val="615700E8"/>
    <w:rsid w:val="61965292"/>
    <w:rsid w:val="67D74BC4"/>
    <w:rsid w:val="6CC75530"/>
    <w:rsid w:val="6CE4081C"/>
    <w:rsid w:val="7141CFBF"/>
    <w:rsid w:val="745A12FD"/>
    <w:rsid w:val="7672626C"/>
    <w:rsid w:val="7B6FCD9D"/>
    <w:rsid w:val="7BD6AAB0"/>
    <w:rsid w:val="7E8B9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8D35A"/>
  <w15:chartTrackingRefBased/>
  <w15:docId w15:val="{B480766A-3FA9-4C22-ACA2-49D7DE62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769"/>
  </w:style>
  <w:style w:type="paragraph" w:styleId="Heading1">
    <w:name w:val="heading 1"/>
    <w:basedOn w:val="Normal"/>
    <w:next w:val="Normal"/>
    <w:link w:val="Heading1Char"/>
    <w:uiPriority w:val="9"/>
    <w:qFormat/>
    <w:rsid w:val="000C7E5E"/>
    <w:pPr>
      <w:keepNext/>
      <w:keepLines/>
      <w:numPr>
        <w:numId w:val="10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409E"/>
    <w:pPr>
      <w:keepNext/>
      <w:keepLines/>
      <w:numPr>
        <w:ilvl w:val="1"/>
        <w:numId w:val="10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409E"/>
    <w:pPr>
      <w:keepNext/>
      <w:keepLines/>
      <w:numPr>
        <w:ilvl w:val="2"/>
        <w:numId w:val="10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01E53"/>
    <w:pPr>
      <w:keepNext/>
      <w:keepLines/>
      <w:spacing w:before="80" w:after="40"/>
      <w:outlineLvl w:val="3"/>
    </w:pPr>
    <w:rPr>
      <w:rFonts w:eastAsiaTheme="majorEastAsia" w:cstheme="majorBidi"/>
      <w:b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09E"/>
    <w:pPr>
      <w:keepNext/>
      <w:keepLines/>
      <w:numPr>
        <w:ilvl w:val="4"/>
        <w:numId w:val="10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09E"/>
    <w:pPr>
      <w:keepNext/>
      <w:keepLines/>
      <w:numPr>
        <w:ilvl w:val="5"/>
        <w:numId w:val="10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09E"/>
    <w:pPr>
      <w:keepNext/>
      <w:keepLines/>
      <w:numPr>
        <w:ilvl w:val="6"/>
        <w:numId w:val="10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09E"/>
    <w:pPr>
      <w:keepNext/>
      <w:keepLines/>
      <w:numPr>
        <w:ilvl w:val="7"/>
        <w:numId w:val="10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09E"/>
    <w:pPr>
      <w:keepNext/>
      <w:keepLines/>
      <w:numPr>
        <w:ilvl w:val="8"/>
        <w:numId w:val="10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E5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2140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140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01E53"/>
    <w:rPr>
      <w:rFonts w:eastAsiaTheme="majorEastAsia" w:cstheme="majorBidi"/>
      <w:b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0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0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0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0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0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0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0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0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0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09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69B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69B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B6A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A85"/>
  </w:style>
  <w:style w:type="paragraph" w:styleId="Footer">
    <w:name w:val="footer"/>
    <w:basedOn w:val="Normal"/>
    <w:link w:val="FooterChar"/>
    <w:uiPriority w:val="99"/>
    <w:unhideWhenUsed/>
    <w:rsid w:val="00FB6A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A85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450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7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0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2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0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7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0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1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1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1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8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x-celeprint.com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Smyth\OneDrive%20-%20X-Celeprint\2100%20-%20Perennials\Forms%20&amp;%20Templates\Microsoft%20App%20Templates\XC%20Word%20Template%20V0.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D22A3CB1D2A344BC7135D048949120" ma:contentTypeVersion="7" ma:contentTypeDescription="Create a new document." ma:contentTypeScope="" ma:versionID="69e4ccdd549622b5d102ed78239e1c5b">
  <xsd:schema xmlns:xsd="http://www.w3.org/2001/XMLSchema" xmlns:xs="http://www.w3.org/2001/XMLSchema" xmlns:p="http://schemas.microsoft.com/office/2006/metadata/properties" xmlns:ns2="cd608ec2-82b9-430a-9f32-ec10e2f190da" targetNamespace="http://schemas.microsoft.com/office/2006/metadata/properties" ma:root="true" ma:fieldsID="30156aa0ea072ac15bd33c817752970d" ns2:_="">
    <xsd:import namespace="cd608ec2-82b9-430a-9f32-ec10e2f190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08ec2-82b9-430a-9f32-ec10e2f19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9DC070-00F4-4B1D-9872-3365C2260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608ec2-82b9-430a-9f32-ec10e2f190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4055AE-7AC1-4C0D-BB8F-16D1DF6A04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E20E70-A7ED-4C46-B2B0-FFE8EF580E97}">
  <ds:schemaRefs>
    <ds:schemaRef ds:uri="cd608ec2-82b9-430a-9f32-ec10e2f190da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XC Word Template V0.9.dotx</Template>
  <TotalTime>1</TotalTime>
  <Pages>2</Pages>
  <Words>517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PSmyth</dc:creator>
  <cp:keywords/>
  <dc:description/>
  <cp:lastModifiedBy>Peter Smyth</cp:lastModifiedBy>
  <cp:revision>4</cp:revision>
  <cp:lastPrinted>2025-12-22T10:30:00Z</cp:lastPrinted>
  <dcterms:created xsi:type="dcterms:W3CDTF">2025-12-23T17:16:00Z</dcterms:created>
  <dcterms:modified xsi:type="dcterms:W3CDTF">2025-12-23T17:16:00Z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0x0101002ED22A3CB1D2A344BC7135D048949120</vt:lpwstr>
  </property>
</Properties>
</file>